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EB396" w14:textId="77777777" w:rsidR="00890398" w:rsidRDefault="00890398" w:rsidP="00AD04D2">
      <w:pPr>
        <w:pStyle w:val="Nadpis1"/>
        <w:jc w:val="center"/>
        <w:rPr>
          <w:caps w:val="0"/>
          <w:sz w:val="32"/>
        </w:rPr>
      </w:pPr>
      <w:r w:rsidRPr="00890398">
        <w:rPr>
          <w:caps w:val="0"/>
          <w:sz w:val="32"/>
        </w:rPr>
        <w:t>Program podpory výstavby technické infrastruktury</w:t>
      </w:r>
      <w:r w:rsidR="00BD2087">
        <w:rPr>
          <w:caps w:val="0"/>
          <w:sz w:val="32"/>
        </w:rPr>
        <w:t xml:space="preserve"> </w:t>
      </w:r>
      <w:r w:rsidR="00BD2087" w:rsidRPr="00BD2087">
        <w:rPr>
          <w:caps w:val="0"/>
          <w:sz w:val="32"/>
        </w:rPr>
        <w:t>- 202</w:t>
      </w:r>
      <w:r w:rsidR="00911641">
        <w:rPr>
          <w:caps w:val="0"/>
          <w:sz w:val="32"/>
        </w:rPr>
        <w:t>5</w:t>
      </w:r>
    </w:p>
    <w:p w14:paraId="5CCC6C90" w14:textId="77777777" w:rsidR="001C01BD" w:rsidRPr="001C01BD" w:rsidRDefault="001C01BD" w:rsidP="001C01BD"/>
    <w:p w14:paraId="296DBFCF" w14:textId="77777777" w:rsidR="00AD04D2" w:rsidRDefault="00C70641" w:rsidP="00AD04D2">
      <w:pPr>
        <w:pStyle w:val="Nadpis1"/>
        <w:jc w:val="center"/>
      </w:pPr>
      <w:r>
        <w:t>zjednodušená žádost (projektový záměr)</w:t>
      </w:r>
      <w:r w:rsidR="00EA1595">
        <w:t xml:space="preserve"> </w:t>
      </w:r>
      <w:r w:rsidR="00890398">
        <w:t>-</w:t>
      </w:r>
      <w:r w:rsidR="00EA1595">
        <w:t xml:space="preserve"> 1. kolo</w:t>
      </w:r>
    </w:p>
    <w:p w14:paraId="72642676" w14:textId="77777777" w:rsidR="001C01BD" w:rsidRPr="001C01BD" w:rsidRDefault="001C01BD" w:rsidP="001C01BD"/>
    <w:tbl>
      <w:tblPr>
        <w:tblW w:w="94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3273"/>
        <w:gridCol w:w="1547"/>
      </w:tblGrid>
      <w:tr w:rsidR="00B37705" w14:paraId="2E31EB49" w14:textId="77777777" w:rsidTr="00B37705">
        <w:trPr>
          <w:trHeight w:val="922"/>
        </w:trPr>
        <w:tc>
          <w:tcPr>
            <w:tcW w:w="4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C0D50B4" w14:textId="77777777" w:rsidR="00B37705" w:rsidRPr="00B37705" w:rsidRDefault="00B37705" w:rsidP="00B37705">
            <w:pPr>
              <w:pStyle w:val="Zkladntext"/>
              <w:rPr>
                <w:b/>
                <w:bCs/>
                <w:snapToGrid w:val="0"/>
                <w:szCs w:val="20"/>
              </w:rPr>
            </w:pPr>
            <w:r w:rsidRPr="00B37705">
              <w:rPr>
                <w:b/>
                <w:bCs/>
                <w:snapToGrid w:val="0"/>
                <w:szCs w:val="20"/>
              </w:rPr>
              <w:t>Název projektu</w:t>
            </w:r>
          </w:p>
        </w:tc>
        <w:tc>
          <w:tcPr>
            <w:tcW w:w="48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E51B7" w14:textId="77777777" w:rsidR="00B37705" w:rsidRPr="00D15A04" w:rsidRDefault="00B37705" w:rsidP="00B37705">
            <w:pPr>
              <w:jc w:val="center"/>
              <w:rPr>
                <w:i/>
                <w:iCs/>
              </w:rPr>
            </w:pPr>
            <w:r w:rsidRPr="00D15A04">
              <w:rPr>
                <w:i/>
                <w:iCs/>
              </w:rPr>
              <w:t>Kanalizační přípojka - název ulice č.p./č.o.</w:t>
            </w:r>
          </w:p>
          <w:p w14:paraId="3821B256" w14:textId="77777777" w:rsidR="00B37705" w:rsidRPr="00D15A04" w:rsidRDefault="00B37705" w:rsidP="00B3770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nebo</w:t>
            </w:r>
          </w:p>
          <w:p w14:paraId="6C03675B" w14:textId="77777777" w:rsidR="00B37705" w:rsidRDefault="00B37705" w:rsidP="00B37705">
            <w:pPr>
              <w:jc w:val="center"/>
              <w:rPr>
                <w:i/>
                <w:iCs/>
              </w:rPr>
            </w:pPr>
            <w:r w:rsidRPr="00D15A04">
              <w:rPr>
                <w:i/>
                <w:iCs/>
              </w:rPr>
              <w:t>ČOV - název ulice č.p./č.o.</w:t>
            </w:r>
          </w:p>
          <w:p w14:paraId="05DDEF4C" w14:textId="24229221" w:rsidR="00B37705" w:rsidRDefault="00B37705" w:rsidP="00B37705">
            <w:pPr>
              <w:jc w:val="center"/>
            </w:pPr>
          </w:p>
        </w:tc>
      </w:tr>
      <w:tr w:rsidR="00D0779B" w14:paraId="325FEE88" w14:textId="77777777" w:rsidTr="003206A8">
        <w:trPr>
          <w:trHeight w:val="1134"/>
        </w:trPr>
        <w:tc>
          <w:tcPr>
            <w:tcW w:w="4644" w:type="dxa"/>
            <w:shd w:val="clear" w:color="auto" w:fill="D9D9D9"/>
            <w:vAlign w:val="center"/>
          </w:tcPr>
          <w:p w14:paraId="1D8B911D" w14:textId="77777777" w:rsidR="00F91AEF" w:rsidRDefault="00ED028F" w:rsidP="00C9401C">
            <w:pPr>
              <w:pStyle w:val="Zkladntext"/>
              <w:jc w:val="left"/>
              <w:rPr>
                <w:snapToGrid w:val="0"/>
                <w:szCs w:val="20"/>
              </w:rPr>
            </w:pPr>
            <w:r w:rsidRPr="00ED028F">
              <w:rPr>
                <w:b/>
                <w:bCs/>
                <w:snapToGrid w:val="0"/>
                <w:szCs w:val="20"/>
              </w:rPr>
              <w:t>Žadatel</w:t>
            </w:r>
            <w:r w:rsidR="00F91AEF">
              <w:rPr>
                <w:b/>
                <w:bCs/>
                <w:snapToGrid w:val="0"/>
                <w:szCs w:val="20"/>
              </w:rPr>
              <w:t xml:space="preserve"> </w:t>
            </w:r>
            <w:r w:rsidR="00F91AEF">
              <w:rPr>
                <w:snapToGrid w:val="0"/>
                <w:szCs w:val="20"/>
              </w:rPr>
              <w:t xml:space="preserve">- </w:t>
            </w:r>
            <w:r w:rsidRPr="00ED028F">
              <w:rPr>
                <w:snapToGrid w:val="0"/>
                <w:szCs w:val="20"/>
              </w:rPr>
              <w:t>jméno fyzické osoby nebo název právnické osoby</w:t>
            </w:r>
            <w:r w:rsidR="00F91AEF">
              <w:rPr>
                <w:snapToGrid w:val="0"/>
                <w:szCs w:val="20"/>
              </w:rPr>
              <w:t xml:space="preserve"> </w:t>
            </w:r>
          </w:p>
          <w:p w14:paraId="0E4ACAEC" w14:textId="77777777" w:rsidR="00ED028F" w:rsidRPr="00F91AEF" w:rsidRDefault="00F91AEF" w:rsidP="00660773">
            <w:pPr>
              <w:pStyle w:val="Zkladntext"/>
              <w:jc w:val="left"/>
            </w:pPr>
            <w:r w:rsidRPr="002D5F41">
              <w:rPr>
                <w:i/>
              </w:rPr>
              <w:t>nutno uvést všechny</w:t>
            </w:r>
            <w:r w:rsidR="004D4564">
              <w:rPr>
                <w:i/>
              </w:rPr>
              <w:t xml:space="preserve"> vlastníky objektu</w:t>
            </w:r>
          </w:p>
        </w:tc>
        <w:tc>
          <w:tcPr>
            <w:tcW w:w="4820" w:type="dxa"/>
            <w:gridSpan w:val="2"/>
          </w:tcPr>
          <w:p w14:paraId="66577ADA" w14:textId="77777777" w:rsidR="00672168" w:rsidRDefault="00672168" w:rsidP="00672168"/>
          <w:p w14:paraId="12E9E76D" w14:textId="77777777" w:rsidR="00D0779B" w:rsidRDefault="00D0779B" w:rsidP="00B37705"/>
        </w:tc>
      </w:tr>
      <w:tr w:rsidR="00ED028F" w14:paraId="453FF5E7" w14:textId="77777777" w:rsidTr="003206A8">
        <w:trPr>
          <w:trHeight w:val="135"/>
        </w:trPr>
        <w:tc>
          <w:tcPr>
            <w:tcW w:w="4644" w:type="dxa"/>
            <w:shd w:val="clear" w:color="auto" w:fill="D9D9D9"/>
          </w:tcPr>
          <w:p w14:paraId="254E9825" w14:textId="77777777" w:rsidR="00ED028F" w:rsidRPr="00ED028F" w:rsidRDefault="00ED028F" w:rsidP="001005DC">
            <w:pPr>
              <w:overflowPunct w:val="0"/>
              <w:autoSpaceDE w:val="0"/>
              <w:autoSpaceDN w:val="0"/>
              <w:adjustRightInd w:val="0"/>
              <w:spacing w:before="80"/>
              <w:textAlignment w:val="baseline"/>
              <w:rPr>
                <w:b/>
                <w:bCs/>
                <w:snapToGrid w:val="0"/>
                <w:szCs w:val="20"/>
              </w:rPr>
            </w:pPr>
            <w:r w:rsidRPr="00ED028F">
              <w:rPr>
                <w:b/>
                <w:bCs/>
                <w:snapToGrid w:val="0"/>
                <w:szCs w:val="20"/>
              </w:rPr>
              <w:t>Statutární zástupce právnické osoby</w:t>
            </w:r>
          </w:p>
          <w:p w14:paraId="532F9AE2" w14:textId="77777777" w:rsidR="00ED028F" w:rsidRDefault="00ED028F" w:rsidP="001005DC">
            <w:pPr>
              <w:spacing w:after="80"/>
              <w:rPr>
                <w:b/>
                <w:bCs/>
              </w:rPr>
            </w:pPr>
            <w:r w:rsidRPr="00ED028F">
              <w:rPr>
                <w:snapToGrid w:val="0"/>
                <w:sz w:val="22"/>
                <w:szCs w:val="22"/>
              </w:rPr>
              <w:t xml:space="preserve">(např. účastní-li se družstvo nebo </w:t>
            </w:r>
            <w:r w:rsidR="00506068">
              <w:rPr>
                <w:snapToGrid w:val="0"/>
                <w:sz w:val="22"/>
                <w:szCs w:val="22"/>
              </w:rPr>
              <w:t>SVJ</w:t>
            </w:r>
            <w:r w:rsidRPr="00ED028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20" w:type="dxa"/>
            <w:gridSpan w:val="2"/>
          </w:tcPr>
          <w:p w14:paraId="6455A8F7" w14:textId="77777777" w:rsidR="00ED028F" w:rsidRDefault="00ED028F" w:rsidP="004C45F9"/>
        </w:tc>
      </w:tr>
      <w:tr w:rsidR="00D0779B" w14:paraId="7A1913A7" w14:textId="77777777" w:rsidTr="003206A8">
        <w:trPr>
          <w:trHeight w:hRule="exact" w:val="454"/>
        </w:trPr>
        <w:tc>
          <w:tcPr>
            <w:tcW w:w="4644" w:type="dxa"/>
            <w:shd w:val="clear" w:color="auto" w:fill="D9D9D9"/>
            <w:vAlign w:val="center"/>
          </w:tcPr>
          <w:p w14:paraId="41C98785" w14:textId="77777777" w:rsidR="00D0779B" w:rsidRDefault="00D0779B" w:rsidP="0050606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Právní statut (forma) </w:t>
            </w:r>
            <w:r w:rsidR="00506068">
              <w:rPr>
                <w:b/>
                <w:bCs/>
              </w:rPr>
              <w:t>žadatele</w:t>
            </w:r>
          </w:p>
        </w:tc>
        <w:tc>
          <w:tcPr>
            <w:tcW w:w="4820" w:type="dxa"/>
            <w:gridSpan w:val="2"/>
            <w:vAlign w:val="center"/>
          </w:tcPr>
          <w:p w14:paraId="6B60C2AB" w14:textId="77777777" w:rsidR="00D0779B" w:rsidRDefault="00D0779B" w:rsidP="00506068">
            <w:pPr>
              <w:rPr>
                <w:b/>
                <w:bCs/>
              </w:rPr>
            </w:pPr>
          </w:p>
        </w:tc>
      </w:tr>
      <w:tr w:rsidR="00F54B49" w14:paraId="22AC68D4" w14:textId="77777777" w:rsidTr="003206A8">
        <w:trPr>
          <w:trHeight w:val="680"/>
        </w:trPr>
        <w:tc>
          <w:tcPr>
            <w:tcW w:w="4644" w:type="dxa"/>
            <w:shd w:val="clear" w:color="auto" w:fill="D9D9D9"/>
            <w:vAlign w:val="center"/>
          </w:tcPr>
          <w:p w14:paraId="2F13DF7C" w14:textId="77777777" w:rsidR="00EB3E8C" w:rsidRDefault="00F54B49" w:rsidP="00EA4F12">
            <w:pPr>
              <w:rPr>
                <w:b/>
                <w:bCs/>
              </w:rPr>
            </w:pPr>
            <w:r>
              <w:rPr>
                <w:b/>
                <w:bCs/>
              </w:rPr>
              <w:t>Adresa</w:t>
            </w:r>
            <w:r w:rsidR="004F5040">
              <w:rPr>
                <w:b/>
                <w:bCs/>
              </w:rPr>
              <w:t xml:space="preserve"> </w:t>
            </w:r>
            <w:r w:rsidR="004F5040">
              <w:rPr>
                <w:bCs/>
                <w:snapToGrid w:val="0"/>
              </w:rPr>
              <w:t>(sídlo/bydliště)</w:t>
            </w:r>
          </w:p>
        </w:tc>
        <w:tc>
          <w:tcPr>
            <w:tcW w:w="4820" w:type="dxa"/>
            <w:gridSpan w:val="2"/>
          </w:tcPr>
          <w:p w14:paraId="28716E97" w14:textId="77777777" w:rsidR="00F54B49" w:rsidRDefault="00F54B49" w:rsidP="004C45F9"/>
        </w:tc>
      </w:tr>
      <w:tr w:rsidR="00F54B49" w14:paraId="1BFF99CA" w14:textId="77777777" w:rsidTr="003206A8">
        <w:trPr>
          <w:trHeight w:val="454"/>
        </w:trPr>
        <w:tc>
          <w:tcPr>
            <w:tcW w:w="4644" w:type="dxa"/>
            <w:shd w:val="clear" w:color="auto" w:fill="D9D9D9"/>
            <w:vAlign w:val="center"/>
          </w:tcPr>
          <w:p w14:paraId="4B3E5BEA" w14:textId="77777777" w:rsidR="00EA4F12" w:rsidRDefault="00F54B49" w:rsidP="00EA4F12">
            <w:pPr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  <w:tc>
          <w:tcPr>
            <w:tcW w:w="4820" w:type="dxa"/>
            <w:gridSpan w:val="2"/>
          </w:tcPr>
          <w:p w14:paraId="3259041D" w14:textId="77777777" w:rsidR="00F54B49" w:rsidRPr="00FA716A" w:rsidRDefault="00F54B49" w:rsidP="004C45F9"/>
        </w:tc>
      </w:tr>
      <w:tr w:rsidR="00F54B49" w14:paraId="1331D96A" w14:textId="77777777" w:rsidTr="003206A8">
        <w:trPr>
          <w:trHeight w:val="454"/>
        </w:trPr>
        <w:tc>
          <w:tcPr>
            <w:tcW w:w="4644" w:type="dxa"/>
            <w:shd w:val="clear" w:color="auto" w:fill="D9D9D9"/>
            <w:vAlign w:val="center"/>
          </w:tcPr>
          <w:p w14:paraId="37BB9846" w14:textId="77777777" w:rsidR="00EA4F12" w:rsidRDefault="00F54B49" w:rsidP="00EA4F12">
            <w:pPr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4820" w:type="dxa"/>
            <w:gridSpan w:val="2"/>
          </w:tcPr>
          <w:p w14:paraId="32CD909E" w14:textId="77777777" w:rsidR="00F54B49" w:rsidRPr="00FA716A" w:rsidRDefault="00F54B49" w:rsidP="004C45F9"/>
        </w:tc>
      </w:tr>
      <w:tr w:rsidR="00C94219" w14:paraId="57FCB804" w14:textId="77777777" w:rsidTr="003206A8">
        <w:trPr>
          <w:trHeight w:val="454"/>
        </w:trPr>
        <w:tc>
          <w:tcPr>
            <w:tcW w:w="4644" w:type="dxa"/>
            <w:shd w:val="clear" w:color="auto" w:fill="D9D9D9"/>
            <w:vAlign w:val="center"/>
          </w:tcPr>
          <w:p w14:paraId="7A6E6D14" w14:textId="77777777" w:rsidR="00FC0683" w:rsidRDefault="00C94219" w:rsidP="00C9421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Kontaktní osoba </w:t>
            </w:r>
          </w:p>
          <w:p w14:paraId="795B9398" w14:textId="77777777" w:rsidR="00C94219" w:rsidRPr="00FC0683" w:rsidRDefault="00FC0683" w:rsidP="00FC0683">
            <w:pPr>
              <w:rPr>
                <w:b/>
                <w:bCs/>
                <w:i/>
              </w:rPr>
            </w:pPr>
            <w:r w:rsidRPr="00FC0683">
              <w:rPr>
                <w:bCs/>
                <w:i/>
              </w:rPr>
              <w:t>pokud</w:t>
            </w:r>
            <w:r w:rsidRPr="00FC0683">
              <w:rPr>
                <w:b/>
                <w:bCs/>
                <w:i/>
              </w:rPr>
              <w:t xml:space="preserve"> </w:t>
            </w:r>
            <w:r w:rsidRPr="00FC0683">
              <w:rPr>
                <w:bCs/>
                <w:i/>
                <w:snapToGrid w:val="0"/>
              </w:rPr>
              <w:t>se neshoduje s osobou žadatele</w:t>
            </w:r>
          </w:p>
        </w:tc>
        <w:tc>
          <w:tcPr>
            <w:tcW w:w="4820" w:type="dxa"/>
            <w:gridSpan w:val="2"/>
          </w:tcPr>
          <w:p w14:paraId="493A2DD2" w14:textId="77777777" w:rsidR="00C94219" w:rsidRPr="00C94219" w:rsidRDefault="00C94219" w:rsidP="004C45F9">
            <w:pPr>
              <w:rPr>
                <w:b/>
                <w:bCs/>
              </w:rPr>
            </w:pPr>
          </w:p>
        </w:tc>
      </w:tr>
      <w:tr w:rsidR="00C94219" w14:paraId="43473E1F" w14:textId="77777777" w:rsidTr="003206A8">
        <w:trPr>
          <w:trHeight w:val="454"/>
        </w:trPr>
        <w:tc>
          <w:tcPr>
            <w:tcW w:w="4644" w:type="dxa"/>
            <w:shd w:val="clear" w:color="auto" w:fill="D9D9D9"/>
            <w:vAlign w:val="center"/>
          </w:tcPr>
          <w:p w14:paraId="152C4C6B" w14:textId="77777777" w:rsidR="00C94219" w:rsidRPr="00C94219" w:rsidRDefault="00C94219" w:rsidP="00C94219">
            <w:pPr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  <w:tc>
          <w:tcPr>
            <w:tcW w:w="4820" w:type="dxa"/>
            <w:gridSpan w:val="2"/>
          </w:tcPr>
          <w:p w14:paraId="5F7C6BFA" w14:textId="77777777" w:rsidR="00C94219" w:rsidRPr="00C94219" w:rsidRDefault="00C94219" w:rsidP="001A2F8F">
            <w:pPr>
              <w:rPr>
                <w:b/>
                <w:bCs/>
              </w:rPr>
            </w:pPr>
          </w:p>
        </w:tc>
      </w:tr>
      <w:tr w:rsidR="00C94219" w14:paraId="74A0A908" w14:textId="77777777" w:rsidTr="003206A8">
        <w:trPr>
          <w:trHeight w:val="454"/>
        </w:trPr>
        <w:tc>
          <w:tcPr>
            <w:tcW w:w="4644" w:type="dxa"/>
            <w:shd w:val="clear" w:color="auto" w:fill="D9D9D9"/>
            <w:vAlign w:val="center"/>
          </w:tcPr>
          <w:p w14:paraId="1F26FF1C" w14:textId="77777777" w:rsidR="00C94219" w:rsidRPr="00FA716A" w:rsidRDefault="00C94219" w:rsidP="00C94219">
            <w:r>
              <w:rPr>
                <w:b/>
                <w:bCs/>
              </w:rPr>
              <w:t>E-mail</w:t>
            </w:r>
          </w:p>
        </w:tc>
        <w:tc>
          <w:tcPr>
            <w:tcW w:w="4820" w:type="dxa"/>
            <w:gridSpan w:val="2"/>
          </w:tcPr>
          <w:p w14:paraId="36159277" w14:textId="77777777" w:rsidR="00C94219" w:rsidRPr="00FA716A" w:rsidRDefault="00C94219" w:rsidP="001A2F8F"/>
        </w:tc>
      </w:tr>
      <w:tr w:rsidR="00C94219" w14:paraId="52CD9B6D" w14:textId="77777777" w:rsidTr="003206A8">
        <w:tc>
          <w:tcPr>
            <w:tcW w:w="4644" w:type="dxa"/>
            <w:shd w:val="clear" w:color="auto" w:fill="D9D9D9"/>
            <w:vAlign w:val="center"/>
          </w:tcPr>
          <w:p w14:paraId="528194E3" w14:textId="77777777" w:rsidR="00C94219" w:rsidRPr="00AA21D5" w:rsidRDefault="00C94219" w:rsidP="00506068">
            <w:pPr>
              <w:spacing w:line="276" w:lineRule="auto"/>
              <w:rPr>
                <w:b/>
                <w:bCs/>
                <w:snapToGrid w:val="0"/>
                <w:sz w:val="22"/>
                <w:szCs w:val="22"/>
              </w:rPr>
            </w:pPr>
            <w:r w:rsidRPr="00AA21D5">
              <w:rPr>
                <w:b/>
                <w:bCs/>
                <w:snapToGrid w:val="0"/>
                <w:sz w:val="22"/>
                <w:szCs w:val="22"/>
              </w:rPr>
              <w:t>V případě právnické osoby:</w:t>
            </w:r>
          </w:p>
          <w:p w14:paraId="5039A167" w14:textId="77777777" w:rsidR="00C94219" w:rsidRPr="00AA21D5" w:rsidRDefault="00C94219" w:rsidP="00506068">
            <w:pPr>
              <w:spacing w:line="276" w:lineRule="auto"/>
              <w:rPr>
                <w:b/>
                <w:bCs/>
                <w:snapToGrid w:val="0"/>
                <w:sz w:val="22"/>
                <w:szCs w:val="22"/>
              </w:rPr>
            </w:pPr>
            <w:r w:rsidRPr="00AA21D5">
              <w:rPr>
                <w:b/>
                <w:bCs/>
                <w:snapToGrid w:val="0"/>
                <w:sz w:val="22"/>
                <w:szCs w:val="22"/>
              </w:rPr>
              <w:t>Identifikace osob s podílem v osobě žadatele</w:t>
            </w:r>
          </w:p>
        </w:tc>
        <w:tc>
          <w:tcPr>
            <w:tcW w:w="4820" w:type="dxa"/>
            <w:gridSpan w:val="2"/>
          </w:tcPr>
          <w:p w14:paraId="4DF1DD8F" w14:textId="77777777" w:rsidR="00C94219" w:rsidRDefault="00C94219" w:rsidP="004C45F9"/>
        </w:tc>
      </w:tr>
      <w:tr w:rsidR="00C94219" w14:paraId="580474BA" w14:textId="77777777" w:rsidTr="003206A8">
        <w:tc>
          <w:tcPr>
            <w:tcW w:w="4644" w:type="dxa"/>
            <w:shd w:val="clear" w:color="auto" w:fill="D9D9D9"/>
            <w:vAlign w:val="center"/>
          </w:tcPr>
          <w:p w14:paraId="34D094B1" w14:textId="77777777" w:rsidR="00C94219" w:rsidRPr="00AA21D5" w:rsidRDefault="00C94219" w:rsidP="00506068">
            <w:pPr>
              <w:spacing w:line="276" w:lineRule="auto"/>
              <w:rPr>
                <w:b/>
                <w:bCs/>
                <w:snapToGrid w:val="0"/>
                <w:sz w:val="22"/>
                <w:szCs w:val="22"/>
              </w:rPr>
            </w:pPr>
            <w:r w:rsidRPr="00AA21D5">
              <w:rPr>
                <w:b/>
                <w:bCs/>
                <w:snapToGrid w:val="0"/>
                <w:sz w:val="22"/>
                <w:szCs w:val="22"/>
              </w:rPr>
              <w:t>V případě právnické osoby:</w:t>
            </w:r>
          </w:p>
          <w:p w14:paraId="40E519F3" w14:textId="77777777" w:rsidR="00F91AEF" w:rsidRDefault="00C94219" w:rsidP="00506068">
            <w:pPr>
              <w:spacing w:line="276" w:lineRule="auto"/>
              <w:rPr>
                <w:b/>
                <w:bCs/>
                <w:snapToGrid w:val="0"/>
                <w:sz w:val="22"/>
                <w:szCs w:val="22"/>
              </w:rPr>
            </w:pPr>
            <w:r w:rsidRPr="00AA21D5">
              <w:rPr>
                <w:b/>
                <w:bCs/>
                <w:snapToGrid w:val="0"/>
                <w:sz w:val="22"/>
                <w:szCs w:val="22"/>
              </w:rPr>
              <w:t xml:space="preserve">Identifikace osob, v nichž má žadatel přímý </w:t>
            </w:r>
          </w:p>
          <w:p w14:paraId="30215C57" w14:textId="77777777" w:rsidR="00C94219" w:rsidRPr="00AA21D5" w:rsidRDefault="00C94219" w:rsidP="00506068">
            <w:pPr>
              <w:spacing w:line="276" w:lineRule="auto"/>
              <w:rPr>
                <w:bCs/>
                <w:snapToGrid w:val="0"/>
                <w:sz w:val="22"/>
                <w:szCs w:val="22"/>
              </w:rPr>
            </w:pPr>
            <w:r w:rsidRPr="00AA21D5">
              <w:rPr>
                <w:b/>
                <w:bCs/>
                <w:snapToGrid w:val="0"/>
                <w:sz w:val="22"/>
                <w:szCs w:val="22"/>
              </w:rPr>
              <w:t>podíl a výše tohoto podílu</w:t>
            </w:r>
          </w:p>
        </w:tc>
        <w:tc>
          <w:tcPr>
            <w:tcW w:w="4820" w:type="dxa"/>
            <w:gridSpan w:val="2"/>
          </w:tcPr>
          <w:p w14:paraId="0AE04003" w14:textId="77777777" w:rsidR="00C94219" w:rsidRDefault="00C94219" w:rsidP="004C45F9"/>
        </w:tc>
      </w:tr>
      <w:tr w:rsidR="00C94219" w14:paraId="5D5250F8" w14:textId="77777777" w:rsidTr="003206A8">
        <w:trPr>
          <w:trHeight w:hRule="exact" w:val="680"/>
        </w:trPr>
        <w:tc>
          <w:tcPr>
            <w:tcW w:w="4644" w:type="dxa"/>
            <w:shd w:val="clear" w:color="auto" w:fill="D9D9D9"/>
            <w:vAlign w:val="center"/>
          </w:tcPr>
          <w:p w14:paraId="588F62E4" w14:textId="77777777" w:rsidR="00C9401C" w:rsidRDefault="00C94219" w:rsidP="00506068">
            <w:pPr>
              <w:rPr>
                <w:b/>
                <w:bCs/>
              </w:rPr>
            </w:pPr>
            <w:r>
              <w:rPr>
                <w:b/>
                <w:bCs/>
              </w:rPr>
              <w:t>Předmět projektu</w:t>
            </w:r>
            <w:r w:rsidR="00506068">
              <w:rPr>
                <w:b/>
                <w:bCs/>
              </w:rPr>
              <w:t xml:space="preserve"> </w:t>
            </w:r>
          </w:p>
          <w:p w14:paraId="0FD1AA6F" w14:textId="77777777" w:rsidR="00C94219" w:rsidRPr="001769D5" w:rsidRDefault="00506068" w:rsidP="00506068">
            <w:pPr>
              <w:rPr>
                <w:bCs/>
              </w:rPr>
            </w:pPr>
            <w:r w:rsidRPr="001769D5">
              <w:rPr>
                <w:bCs/>
              </w:rPr>
              <w:t>(ČOV nebo kanalizační přípojka)</w:t>
            </w:r>
          </w:p>
        </w:tc>
        <w:tc>
          <w:tcPr>
            <w:tcW w:w="4820" w:type="dxa"/>
            <w:gridSpan w:val="2"/>
            <w:vAlign w:val="center"/>
          </w:tcPr>
          <w:p w14:paraId="7984237C" w14:textId="77777777" w:rsidR="00C94219" w:rsidRDefault="00C94219" w:rsidP="00506068"/>
        </w:tc>
      </w:tr>
      <w:tr w:rsidR="00C94219" w14:paraId="796F4967" w14:textId="77777777" w:rsidTr="003206A8">
        <w:trPr>
          <w:trHeight w:val="1588"/>
        </w:trPr>
        <w:tc>
          <w:tcPr>
            <w:tcW w:w="4644" w:type="dxa"/>
            <w:shd w:val="clear" w:color="auto" w:fill="D9D9D9"/>
            <w:vAlign w:val="center"/>
          </w:tcPr>
          <w:p w14:paraId="39F91CED" w14:textId="77777777" w:rsidR="00C94219" w:rsidRDefault="00C94219" w:rsidP="0050606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Odůvodnění potřebnosti projektu </w:t>
            </w:r>
            <w:r>
              <w:rPr>
                <w:b/>
                <w:bCs/>
              </w:rPr>
              <w:br/>
            </w:r>
            <w:r w:rsidR="00506068">
              <w:rPr>
                <w:b/>
                <w:bCs/>
              </w:rPr>
              <w:t>a jeho stručný popis</w:t>
            </w:r>
          </w:p>
        </w:tc>
        <w:tc>
          <w:tcPr>
            <w:tcW w:w="4820" w:type="dxa"/>
            <w:gridSpan w:val="2"/>
          </w:tcPr>
          <w:p w14:paraId="24D779FB" w14:textId="77777777" w:rsidR="00C94219" w:rsidRDefault="00C94219" w:rsidP="004C45F9"/>
        </w:tc>
      </w:tr>
      <w:tr w:rsidR="00C94219" w14:paraId="5724AD79" w14:textId="77777777" w:rsidTr="003206A8">
        <w:trPr>
          <w:trHeight w:val="945"/>
        </w:trPr>
        <w:tc>
          <w:tcPr>
            <w:tcW w:w="4644" w:type="dxa"/>
            <w:shd w:val="clear" w:color="auto" w:fill="D9D9D9"/>
            <w:vAlign w:val="center"/>
          </w:tcPr>
          <w:p w14:paraId="3D5FEF9A" w14:textId="77777777" w:rsidR="00C94219" w:rsidRDefault="00C94219" w:rsidP="0050606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Způsob likvidace odpadních vod před vybudováním ČOV </w:t>
            </w:r>
            <w:r w:rsidR="00506068">
              <w:rPr>
                <w:b/>
                <w:bCs/>
              </w:rPr>
              <w:t xml:space="preserve">nebo </w:t>
            </w:r>
            <w:r>
              <w:rPr>
                <w:b/>
                <w:bCs/>
              </w:rPr>
              <w:t>kanalizační přípojky</w:t>
            </w:r>
          </w:p>
        </w:tc>
        <w:tc>
          <w:tcPr>
            <w:tcW w:w="4820" w:type="dxa"/>
            <w:gridSpan w:val="2"/>
          </w:tcPr>
          <w:p w14:paraId="2477B21A" w14:textId="77777777" w:rsidR="00D402D0" w:rsidRPr="00241F65" w:rsidRDefault="00D402D0" w:rsidP="004C45F9"/>
          <w:p w14:paraId="1EF84A0B" w14:textId="77777777" w:rsidR="00D402D0" w:rsidRPr="00241F65" w:rsidRDefault="00D402D0" w:rsidP="004C45F9"/>
          <w:p w14:paraId="363D3D1F" w14:textId="77777777" w:rsidR="00D402D0" w:rsidRPr="00241F65" w:rsidRDefault="00D402D0" w:rsidP="004C45F9"/>
          <w:p w14:paraId="665E9FC8" w14:textId="77777777" w:rsidR="00C94219" w:rsidRPr="00241F65" w:rsidRDefault="00D402D0" w:rsidP="004C45F9">
            <w:r w:rsidRPr="00241F65">
              <w:t>V případě existence septiku, prohlašuji, že přepad ze septiku není napojen do veřejné kanalizace.</w:t>
            </w:r>
          </w:p>
        </w:tc>
      </w:tr>
      <w:tr w:rsidR="00506068" w14:paraId="432941A4" w14:textId="77777777" w:rsidTr="003206A8">
        <w:trPr>
          <w:trHeight w:val="567"/>
        </w:trPr>
        <w:tc>
          <w:tcPr>
            <w:tcW w:w="4644" w:type="dxa"/>
            <w:vMerge w:val="restart"/>
            <w:shd w:val="clear" w:color="auto" w:fill="D9D9D9"/>
            <w:vAlign w:val="center"/>
          </w:tcPr>
          <w:p w14:paraId="351FD16D" w14:textId="77777777" w:rsidR="00506068" w:rsidRDefault="00506068" w:rsidP="00F91AE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Parametry projektu</w:t>
            </w:r>
            <w:r w:rsidR="00F91AEF">
              <w:rPr>
                <w:b/>
                <w:bCs/>
              </w:rPr>
              <w:t xml:space="preserve"> (ks)</w:t>
            </w:r>
          </w:p>
        </w:tc>
        <w:tc>
          <w:tcPr>
            <w:tcW w:w="3273" w:type="dxa"/>
            <w:shd w:val="clear" w:color="auto" w:fill="D9D9D9"/>
          </w:tcPr>
          <w:p w14:paraId="20B20D9A" w14:textId="77777777" w:rsidR="00506068" w:rsidRDefault="00506068" w:rsidP="00A7668A">
            <w:pPr>
              <w:spacing w:before="80"/>
              <w:rPr>
                <w:b/>
                <w:bCs/>
              </w:rPr>
            </w:pPr>
            <w:r>
              <w:rPr>
                <w:b/>
                <w:bCs/>
              </w:rPr>
              <w:t>ČOV / kanalizační přípojka</w:t>
            </w:r>
          </w:p>
          <w:p w14:paraId="69C09FF7" w14:textId="77777777" w:rsidR="00F91AEF" w:rsidRDefault="00F91AEF" w:rsidP="00506068">
            <w:r w:rsidRPr="00303ECB">
              <w:rPr>
                <w:i/>
                <w:snapToGrid w:val="0"/>
              </w:rPr>
              <w:t>nehodící se škrtněte</w:t>
            </w:r>
          </w:p>
        </w:tc>
        <w:tc>
          <w:tcPr>
            <w:tcW w:w="1547" w:type="dxa"/>
          </w:tcPr>
          <w:p w14:paraId="1DC5AA76" w14:textId="77777777" w:rsidR="00506068" w:rsidRDefault="00506068" w:rsidP="004C45F9"/>
        </w:tc>
      </w:tr>
      <w:tr w:rsidR="00506068" w14:paraId="193353D2" w14:textId="77777777" w:rsidTr="003206A8">
        <w:trPr>
          <w:trHeight w:val="567"/>
        </w:trPr>
        <w:tc>
          <w:tcPr>
            <w:tcW w:w="4644" w:type="dxa"/>
            <w:vMerge/>
            <w:shd w:val="clear" w:color="auto" w:fill="D9D9D9"/>
          </w:tcPr>
          <w:p w14:paraId="20C80314" w14:textId="77777777" w:rsidR="00506068" w:rsidRDefault="00506068" w:rsidP="00562711">
            <w:pPr>
              <w:rPr>
                <w:b/>
                <w:bCs/>
              </w:rPr>
            </w:pPr>
          </w:p>
        </w:tc>
        <w:tc>
          <w:tcPr>
            <w:tcW w:w="3273" w:type="dxa"/>
            <w:shd w:val="clear" w:color="auto" w:fill="D9D9D9"/>
          </w:tcPr>
          <w:p w14:paraId="342AC938" w14:textId="77777777" w:rsidR="00506068" w:rsidRDefault="00506068" w:rsidP="00A7668A">
            <w:pPr>
              <w:spacing w:before="80" w:after="80"/>
            </w:pPr>
            <w:r>
              <w:rPr>
                <w:b/>
                <w:bCs/>
              </w:rPr>
              <w:t>Počet bytových jednotek dotčených projektem</w:t>
            </w:r>
          </w:p>
        </w:tc>
        <w:tc>
          <w:tcPr>
            <w:tcW w:w="1547" w:type="dxa"/>
          </w:tcPr>
          <w:p w14:paraId="68763099" w14:textId="77777777" w:rsidR="00506068" w:rsidRDefault="00506068" w:rsidP="00A7668A">
            <w:pPr>
              <w:spacing w:before="80" w:after="80"/>
            </w:pPr>
          </w:p>
        </w:tc>
      </w:tr>
      <w:tr w:rsidR="00C94219" w14:paraId="77786D8E" w14:textId="77777777" w:rsidTr="003206A8">
        <w:trPr>
          <w:trHeight w:val="1021"/>
        </w:trPr>
        <w:tc>
          <w:tcPr>
            <w:tcW w:w="4644" w:type="dxa"/>
            <w:shd w:val="clear" w:color="auto" w:fill="D9D9D9"/>
            <w:vAlign w:val="center"/>
          </w:tcPr>
          <w:p w14:paraId="61236AE4" w14:textId="77777777" w:rsidR="00C94219" w:rsidRPr="0089621B" w:rsidRDefault="00C94219" w:rsidP="00F91AEF">
            <w:pPr>
              <w:rPr>
                <w:b/>
              </w:rPr>
            </w:pPr>
            <w:r w:rsidRPr="00F54B49">
              <w:rPr>
                <w:b/>
              </w:rPr>
              <w:t xml:space="preserve">Místo realizace projektu </w:t>
            </w:r>
            <w:r w:rsidR="00F91AEF">
              <w:rPr>
                <w:b/>
              </w:rPr>
              <w:t>(</w:t>
            </w:r>
            <w:r>
              <w:rPr>
                <w:b/>
              </w:rPr>
              <w:t>parcelní číslo</w:t>
            </w:r>
            <w:r w:rsidR="008A5BB7">
              <w:rPr>
                <w:b/>
              </w:rPr>
              <w:t>)</w:t>
            </w:r>
            <w:r>
              <w:rPr>
                <w:b/>
              </w:rPr>
              <w:t xml:space="preserve">, </w:t>
            </w:r>
            <w:r w:rsidR="00F91AEF">
              <w:rPr>
                <w:b/>
              </w:rPr>
              <w:br/>
            </w:r>
            <w:r>
              <w:rPr>
                <w:b/>
              </w:rPr>
              <w:t>na kterém bude umístěna ČOV nebo kanalizační přípojka</w:t>
            </w:r>
          </w:p>
        </w:tc>
        <w:tc>
          <w:tcPr>
            <w:tcW w:w="4820" w:type="dxa"/>
            <w:gridSpan w:val="2"/>
            <w:vAlign w:val="center"/>
          </w:tcPr>
          <w:p w14:paraId="26C8913C" w14:textId="77777777" w:rsidR="00C94219" w:rsidRDefault="00C94219" w:rsidP="00F91AEF"/>
        </w:tc>
      </w:tr>
      <w:tr w:rsidR="00C94219" w14:paraId="51B56C13" w14:textId="77777777" w:rsidTr="003206A8">
        <w:trPr>
          <w:trHeight w:hRule="exact" w:val="680"/>
        </w:trPr>
        <w:tc>
          <w:tcPr>
            <w:tcW w:w="4644" w:type="dxa"/>
            <w:shd w:val="clear" w:color="auto" w:fill="D9D9D9"/>
            <w:vAlign w:val="center"/>
          </w:tcPr>
          <w:p w14:paraId="620FDAB8" w14:textId="77777777" w:rsidR="00C94219" w:rsidRPr="00F54B49" w:rsidRDefault="00C94219" w:rsidP="009F4231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b/>
              </w:rPr>
            </w:pPr>
            <w:r>
              <w:rPr>
                <w:b/>
              </w:rPr>
              <w:t xml:space="preserve">Místo stavby </w:t>
            </w:r>
            <w:r w:rsidR="008A5BB7">
              <w:rPr>
                <w:b/>
              </w:rPr>
              <w:t>(parcelní číslo)</w:t>
            </w:r>
            <w:r w:rsidR="00F91AEF">
              <w:rPr>
                <w:b/>
              </w:rPr>
              <w:t xml:space="preserve">, </w:t>
            </w:r>
            <w:r>
              <w:rPr>
                <w:b/>
              </w:rPr>
              <w:t xml:space="preserve">pro </w:t>
            </w:r>
            <w:r w:rsidR="00F91AEF">
              <w:rPr>
                <w:b/>
              </w:rPr>
              <w:t>které</w:t>
            </w:r>
            <w:r>
              <w:rPr>
                <w:b/>
              </w:rPr>
              <w:t xml:space="preserve"> bude likvidace vod řešena</w:t>
            </w:r>
          </w:p>
        </w:tc>
        <w:tc>
          <w:tcPr>
            <w:tcW w:w="4820" w:type="dxa"/>
            <w:gridSpan w:val="2"/>
          </w:tcPr>
          <w:p w14:paraId="1546A1AF" w14:textId="77777777" w:rsidR="00C94219" w:rsidRDefault="00C94219" w:rsidP="00F54B49"/>
        </w:tc>
      </w:tr>
      <w:tr w:rsidR="00C94219" w14:paraId="0755EB55" w14:textId="77777777" w:rsidTr="003206A8">
        <w:trPr>
          <w:trHeight w:hRule="exact" w:val="680"/>
        </w:trPr>
        <w:tc>
          <w:tcPr>
            <w:tcW w:w="4644" w:type="dxa"/>
            <w:shd w:val="clear" w:color="auto" w:fill="D9D9D9"/>
            <w:vAlign w:val="center"/>
          </w:tcPr>
          <w:p w14:paraId="37FFE2E7" w14:textId="77777777" w:rsidR="00C94219" w:rsidRPr="00F54B49" w:rsidRDefault="008A5BB7" w:rsidP="0019231A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b/>
              </w:rPr>
            </w:pPr>
            <w:r>
              <w:rPr>
                <w:b/>
              </w:rPr>
              <w:t>Předpokládaný t</w:t>
            </w:r>
            <w:r w:rsidR="00C94219">
              <w:rPr>
                <w:b/>
              </w:rPr>
              <w:t>ermín</w:t>
            </w:r>
            <w:r w:rsidR="00C94219" w:rsidRPr="00F54B49">
              <w:rPr>
                <w:b/>
              </w:rPr>
              <w:t xml:space="preserve"> </w:t>
            </w:r>
            <w:r w:rsidR="0019231A">
              <w:rPr>
                <w:b/>
              </w:rPr>
              <w:t xml:space="preserve">zahájení </w:t>
            </w:r>
            <w:r w:rsidR="00C94219" w:rsidRPr="00F54B49">
              <w:rPr>
                <w:b/>
              </w:rPr>
              <w:t>realizace projektu</w:t>
            </w:r>
            <w:r w:rsidR="0019231A">
              <w:rPr>
                <w:b/>
              </w:rPr>
              <w:t xml:space="preserve"> </w:t>
            </w:r>
            <w:r w:rsidRPr="003F0346">
              <w:rPr>
                <w:bCs/>
                <w:snapToGrid w:val="0"/>
                <w:sz w:val="22"/>
                <w:szCs w:val="22"/>
              </w:rPr>
              <w:t>(</w:t>
            </w:r>
            <w:r w:rsidR="0019231A">
              <w:rPr>
                <w:bCs/>
                <w:snapToGrid w:val="0"/>
                <w:sz w:val="22"/>
                <w:szCs w:val="22"/>
              </w:rPr>
              <w:t xml:space="preserve">uvést </w:t>
            </w:r>
            <w:r w:rsidRPr="003F0346">
              <w:rPr>
                <w:bCs/>
                <w:snapToGrid w:val="0"/>
                <w:sz w:val="22"/>
                <w:szCs w:val="22"/>
              </w:rPr>
              <w:t>den</w:t>
            </w:r>
            <w:r w:rsidR="0019231A">
              <w:rPr>
                <w:bCs/>
                <w:snapToGrid w:val="0"/>
                <w:sz w:val="22"/>
                <w:szCs w:val="22"/>
              </w:rPr>
              <w:t xml:space="preserve">, </w:t>
            </w:r>
            <w:r w:rsidRPr="003F0346">
              <w:rPr>
                <w:bCs/>
                <w:snapToGrid w:val="0"/>
                <w:sz w:val="22"/>
                <w:szCs w:val="22"/>
              </w:rPr>
              <w:t>měsíc</w:t>
            </w:r>
            <w:r w:rsidR="0019231A">
              <w:rPr>
                <w:bCs/>
                <w:snapToGrid w:val="0"/>
                <w:sz w:val="22"/>
                <w:szCs w:val="22"/>
              </w:rPr>
              <w:t xml:space="preserve">, </w:t>
            </w:r>
            <w:r w:rsidRPr="003F0346">
              <w:rPr>
                <w:bCs/>
                <w:snapToGrid w:val="0"/>
                <w:sz w:val="22"/>
                <w:szCs w:val="22"/>
              </w:rPr>
              <w:t>rok)</w:t>
            </w:r>
          </w:p>
        </w:tc>
        <w:tc>
          <w:tcPr>
            <w:tcW w:w="4820" w:type="dxa"/>
            <w:gridSpan w:val="2"/>
          </w:tcPr>
          <w:p w14:paraId="6EB09520" w14:textId="77777777" w:rsidR="00C94219" w:rsidRDefault="00C94219" w:rsidP="00F54B49"/>
        </w:tc>
      </w:tr>
      <w:tr w:rsidR="00C94219" w14:paraId="12FF709A" w14:textId="77777777" w:rsidTr="003206A8">
        <w:trPr>
          <w:trHeight w:hRule="exact" w:val="680"/>
        </w:trPr>
        <w:tc>
          <w:tcPr>
            <w:tcW w:w="4644" w:type="dxa"/>
            <w:shd w:val="clear" w:color="auto" w:fill="D9D9D9"/>
            <w:vAlign w:val="center"/>
          </w:tcPr>
          <w:p w14:paraId="0631D55A" w14:textId="77777777" w:rsidR="008A5BB7" w:rsidRDefault="00C94219" w:rsidP="009F42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Předpokládané celkové náklady </w:t>
            </w:r>
          </w:p>
          <w:p w14:paraId="40D29D62" w14:textId="77777777" w:rsidR="00C94219" w:rsidRDefault="00C94219" w:rsidP="009F4231">
            <w:pPr>
              <w:rPr>
                <w:b/>
                <w:bCs/>
              </w:rPr>
            </w:pPr>
            <w:r>
              <w:rPr>
                <w:b/>
                <w:bCs/>
              </w:rPr>
              <w:t>na realizaci projektu (v Kč)</w:t>
            </w:r>
          </w:p>
        </w:tc>
        <w:tc>
          <w:tcPr>
            <w:tcW w:w="4820" w:type="dxa"/>
            <w:gridSpan w:val="2"/>
          </w:tcPr>
          <w:p w14:paraId="6AECA193" w14:textId="77777777" w:rsidR="00C94219" w:rsidRDefault="00C94219" w:rsidP="004C45F9"/>
        </w:tc>
      </w:tr>
      <w:tr w:rsidR="00C94219" w14:paraId="706F0E75" w14:textId="77777777" w:rsidTr="003206A8">
        <w:trPr>
          <w:trHeight w:hRule="exact" w:val="680"/>
        </w:trPr>
        <w:tc>
          <w:tcPr>
            <w:tcW w:w="4644" w:type="dxa"/>
            <w:shd w:val="clear" w:color="auto" w:fill="D9D9D9"/>
            <w:vAlign w:val="center"/>
          </w:tcPr>
          <w:p w14:paraId="6C8F8282" w14:textId="77777777" w:rsidR="008A5BB7" w:rsidRDefault="00C94219" w:rsidP="009F4231">
            <w:pPr>
              <w:rPr>
                <w:b/>
                <w:bCs/>
              </w:rPr>
            </w:pPr>
            <w:r>
              <w:rPr>
                <w:b/>
                <w:bCs/>
              </w:rPr>
              <w:t>Předpokládaná výše požadované dotace</w:t>
            </w:r>
          </w:p>
          <w:p w14:paraId="588EA8C4" w14:textId="77777777" w:rsidR="00C94219" w:rsidRDefault="00C94219" w:rsidP="009F4231">
            <w:pPr>
              <w:rPr>
                <w:b/>
                <w:bCs/>
              </w:rPr>
            </w:pPr>
            <w:r>
              <w:rPr>
                <w:b/>
                <w:bCs/>
              </w:rPr>
              <w:t>(v Kč)</w:t>
            </w:r>
          </w:p>
        </w:tc>
        <w:tc>
          <w:tcPr>
            <w:tcW w:w="4820" w:type="dxa"/>
            <w:gridSpan w:val="2"/>
          </w:tcPr>
          <w:p w14:paraId="73ED44A3" w14:textId="77777777" w:rsidR="00C94219" w:rsidRDefault="00C94219" w:rsidP="004C45F9"/>
        </w:tc>
      </w:tr>
    </w:tbl>
    <w:p w14:paraId="6F8A9869" w14:textId="77777777" w:rsidR="00F00448" w:rsidRDefault="00F00448">
      <w:pPr>
        <w:pStyle w:val="Zkladntext"/>
        <w:rPr>
          <w:sz w:val="16"/>
          <w:szCs w:val="16"/>
        </w:rPr>
      </w:pPr>
    </w:p>
    <w:p w14:paraId="3305E25D" w14:textId="77777777" w:rsidR="00F00448" w:rsidRDefault="00F00448">
      <w:pPr>
        <w:pStyle w:val="Zkladntext"/>
        <w:rPr>
          <w:sz w:val="16"/>
          <w:szCs w:val="16"/>
        </w:rPr>
      </w:pPr>
    </w:p>
    <w:p w14:paraId="03C9EB1F" w14:textId="77777777" w:rsidR="00F00448" w:rsidRDefault="00F00448">
      <w:pPr>
        <w:pStyle w:val="Zkladntext"/>
        <w:rPr>
          <w:sz w:val="16"/>
          <w:szCs w:val="16"/>
        </w:rPr>
      </w:pPr>
    </w:p>
    <w:p w14:paraId="744DB5DD" w14:textId="77777777" w:rsidR="00F00448" w:rsidRDefault="00F00448">
      <w:pPr>
        <w:pStyle w:val="Zkladntext"/>
        <w:rPr>
          <w:sz w:val="16"/>
          <w:szCs w:val="16"/>
        </w:rPr>
      </w:pPr>
    </w:p>
    <w:p w14:paraId="6446C290" w14:textId="77777777" w:rsidR="00F00448" w:rsidRDefault="00F00448">
      <w:pPr>
        <w:pStyle w:val="Zkladntext"/>
        <w:rPr>
          <w:sz w:val="16"/>
          <w:szCs w:val="16"/>
        </w:rPr>
      </w:pPr>
    </w:p>
    <w:p w14:paraId="09A30215" w14:textId="77777777" w:rsidR="00F00448" w:rsidRPr="009F4231" w:rsidRDefault="00F00448">
      <w:pPr>
        <w:pStyle w:val="Zkladntext"/>
        <w:rPr>
          <w:sz w:val="16"/>
          <w:szCs w:val="16"/>
        </w:rPr>
      </w:pPr>
    </w:p>
    <w:p w14:paraId="4D938518" w14:textId="77777777" w:rsidR="001E7611" w:rsidRDefault="00CD0308">
      <w:pPr>
        <w:pStyle w:val="Zkladntext"/>
        <w:rPr>
          <w:b/>
        </w:rPr>
      </w:pPr>
      <w:r w:rsidRPr="00F0224A">
        <w:rPr>
          <w:b/>
        </w:rPr>
        <w:t>Přílohy:</w:t>
      </w:r>
    </w:p>
    <w:p w14:paraId="2F65BCAA" w14:textId="77777777" w:rsidR="00970E2E" w:rsidRPr="00F0224A" w:rsidRDefault="00970E2E">
      <w:pPr>
        <w:pStyle w:val="Zkladntext"/>
        <w:rPr>
          <w:b/>
        </w:rPr>
      </w:pPr>
    </w:p>
    <w:p w14:paraId="6D03A284" w14:textId="77777777" w:rsidR="00E230AA" w:rsidRPr="00E230AA" w:rsidRDefault="00E230AA" w:rsidP="00E230AA">
      <w:pPr>
        <w:keepNext/>
        <w:keepLines/>
        <w:numPr>
          <w:ilvl w:val="0"/>
          <w:numId w:val="8"/>
        </w:numPr>
        <w:spacing w:before="120"/>
        <w:ind w:left="284" w:hanging="284"/>
        <w:jc w:val="both"/>
        <w:rPr>
          <w:u w:val="single"/>
        </w:rPr>
      </w:pPr>
      <w:r w:rsidRPr="007554F5">
        <w:rPr>
          <w:u w:val="single"/>
        </w:rPr>
        <w:t xml:space="preserve">Doklad o majetkoprávních vztazích k místu </w:t>
      </w:r>
      <w:r w:rsidRPr="005E4AAD">
        <w:rPr>
          <w:u w:val="single"/>
        </w:rPr>
        <w:t>realizace projektu</w:t>
      </w:r>
      <w:r w:rsidRPr="002F1CBF">
        <w:t>:</w:t>
      </w:r>
      <w:r>
        <w:t xml:space="preserve"> </w:t>
      </w:r>
      <w:r w:rsidRPr="001A1360">
        <w:rPr>
          <w:lang w:bidi="lo-LA"/>
        </w:rPr>
        <w:t xml:space="preserve">kopie aktuálního výpisu </w:t>
      </w:r>
      <w:r>
        <w:rPr>
          <w:lang w:bidi="lo-LA"/>
        </w:rPr>
        <w:br/>
      </w:r>
      <w:r w:rsidRPr="001A1360">
        <w:rPr>
          <w:lang w:bidi="lo-LA"/>
        </w:rPr>
        <w:t>z katastru nemovitostí včetně katastrální mapy z roku 20</w:t>
      </w:r>
      <w:r w:rsidR="001963AA">
        <w:rPr>
          <w:lang w:bidi="lo-LA"/>
        </w:rPr>
        <w:t>2</w:t>
      </w:r>
      <w:r w:rsidR="00B84B73">
        <w:rPr>
          <w:lang w:bidi="lo-LA"/>
        </w:rPr>
        <w:t>5</w:t>
      </w:r>
      <w:r w:rsidRPr="001A1360">
        <w:rPr>
          <w:lang w:bidi="lo-LA"/>
        </w:rPr>
        <w:t>, tj. výpis</w:t>
      </w:r>
      <w:r>
        <w:rPr>
          <w:lang w:bidi="lo-LA"/>
        </w:rPr>
        <w:t>u</w:t>
      </w:r>
      <w:r w:rsidRPr="001A1360">
        <w:rPr>
          <w:lang w:bidi="lo-LA"/>
        </w:rPr>
        <w:t xml:space="preserve"> </w:t>
      </w:r>
      <w:r>
        <w:rPr>
          <w:lang w:bidi="lo-LA"/>
        </w:rPr>
        <w:br/>
      </w:r>
      <w:r w:rsidR="006F1FA8">
        <w:rPr>
          <w:lang w:bidi="lo-LA"/>
        </w:rPr>
        <w:t xml:space="preserve">a mapy </w:t>
      </w:r>
      <w:r w:rsidRPr="001A1360">
        <w:rPr>
          <w:lang w:bidi="lo-LA"/>
        </w:rPr>
        <w:t xml:space="preserve">z </w:t>
      </w:r>
      <w:r w:rsidR="00672168">
        <w:rPr>
          <w:lang w:bidi="lo-LA"/>
        </w:rPr>
        <w:t>I</w:t>
      </w:r>
      <w:r w:rsidR="00347FE7" w:rsidRPr="001A1360">
        <w:rPr>
          <w:lang w:bidi="lo-LA"/>
        </w:rPr>
        <w:t>nternetu</w:t>
      </w:r>
      <w:r w:rsidRPr="001A1360">
        <w:rPr>
          <w:lang w:bidi="lo-LA"/>
        </w:rPr>
        <w:t>.</w:t>
      </w:r>
    </w:p>
    <w:p w14:paraId="3F7E9D36" w14:textId="77777777" w:rsidR="00E230AA" w:rsidRPr="00E230AA" w:rsidRDefault="00E230AA" w:rsidP="00E230AA">
      <w:pPr>
        <w:keepNext/>
        <w:keepLines/>
        <w:ind w:left="284"/>
        <w:jc w:val="both"/>
        <w:rPr>
          <w:sz w:val="16"/>
          <w:szCs w:val="16"/>
          <w:u w:val="single"/>
        </w:rPr>
      </w:pPr>
    </w:p>
    <w:p w14:paraId="7761F2CF" w14:textId="77777777" w:rsidR="00E230AA" w:rsidRPr="00ED028F" w:rsidRDefault="00E230AA" w:rsidP="00E230AA">
      <w:pPr>
        <w:numPr>
          <w:ilvl w:val="0"/>
          <w:numId w:val="8"/>
        </w:numPr>
        <w:ind w:left="284" w:hanging="284"/>
        <w:jc w:val="both"/>
        <w:rPr>
          <w:bCs/>
          <w:iCs/>
        </w:rPr>
      </w:pPr>
      <w:r>
        <w:rPr>
          <w:bCs/>
          <w:iCs/>
          <w:u w:val="single"/>
        </w:rPr>
        <w:t>Plná moc</w:t>
      </w:r>
      <w:r w:rsidRPr="002F1CBF">
        <w:rPr>
          <w:bCs/>
          <w:iCs/>
        </w:rPr>
        <w:t>:</w:t>
      </w:r>
      <w:r w:rsidRPr="00E230AA">
        <w:rPr>
          <w:bCs/>
          <w:iCs/>
        </w:rPr>
        <w:t xml:space="preserve"> v</w:t>
      </w:r>
      <w:r>
        <w:rPr>
          <w:bCs/>
          <w:iCs/>
        </w:rPr>
        <w:t xml:space="preserve"> případě zplnomocnění ostatních vlastníků </w:t>
      </w:r>
      <w:r w:rsidR="004D4564">
        <w:rPr>
          <w:bCs/>
          <w:iCs/>
        </w:rPr>
        <w:t>objektu</w:t>
      </w:r>
      <w:r>
        <w:rPr>
          <w:bCs/>
          <w:iCs/>
        </w:rPr>
        <w:t xml:space="preserve">, </w:t>
      </w:r>
      <w:r w:rsidR="00BF4508">
        <w:rPr>
          <w:bCs/>
          <w:iCs/>
        </w:rPr>
        <w:t xml:space="preserve">event. dalších osob, </w:t>
      </w:r>
      <w:r>
        <w:rPr>
          <w:bCs/>
          <w:iCs/>
        </w:rPr>
        <w:t>originál (vzor na webových stránkách).</w:t>
      </w:r>
    </w:p>
    <w:p w14:paraId="03ACF95F" w14:textId="77777777" w:rsidR="00CD0308" w:rsidRDefault="00CD0308" w:rsidP="00CB78F9">
      <w:pPr>
        <w:pStyle w:val="Zkladntext"/>
        <w:spacing w:before="120"/>
      </w:pPr>
    </w:p>
    <w:p w14:paraId="1DE762E4" w14:textId="77777777" w:rsidR="00F00448" w:rsidRDefault="00F00448" w:rsidP="00CB78F9">
      <w:pPr>
        <w:pStyle w:val="Zkladntext"/>
        <w:spacing w:before="120"/>
      </w:pPr>
    </w:p>
    <w:p w14:paraId="50C99334" w14:textId="77777777" w:rsidR="00F00448" w:rsidRDefault="00F00448" w:rsidP="00CB78F9">
      <w:pPr>
        <w:pStyle w:val="Zkladntext"/>
        <w:spacing w:before="120"/>
      </w:pPr>
    </w:p>
    <w:p w14:paraId="60210B94" w14:textId="77777777" w:rsidR="00475754" w:rsidRPr="00F0224A" w:rsidRDefault="00853FA6" w:rsidP="00CB78F9">
      <w:pPr>
        <w:tabs>
          <w:tab w:val="left" w:pos="2268"/>
          <w:tab w:val="left" w:pos="3402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napToGrid w:val="0"/>
        </w:rPr>
      </w:pPr>
      <w:r w:rsidRPr="00F0224A">
        <w:rPr>
          <w:snapToGrid w:val="0"/>
        </w:rPr>
        <w:t>P</w:t>
      </w:r>
      <w:r w:rsidR="00475754" w:rsidRPr="00F0224A">
        <w:rPr>
          <w:snapToGrid w:val="0"/>
        </w:rPr>
        <w:t xml:space="preserve">rohlašuji, že všechny údaje, které jsem </w:t>
      </w:r>
      <w:r w:rsidR="00C9401C" w:rsidRPr="00F0224A">
        <w:rPr>
          <w:snapToGrid w:val="0"/>
        </w:rPr>
        <w:t>uvedl (a) v žádosti,</w:t>
      </w:r>
      <w:r w:rsidR="00475754" w:rsidRPr="00F0224A">
        <w:rPr>
          <w:snapToGrid w:val="0"/>
        </w:rPr>
        <w:t xml:space="preserve"> jsou pravdivé.</w:t>
      </w:r>
    </w:p>
    <w:p w14:paraId="6EC616DD" w14:textId="77777777" w:rsidR="00CC715C" w:rsidRDefault="00CC715C" w:rsidP="00475754">
      <w:pPr>
        <w:tabs>
          <w:tab w:val="left" w:pos="2268"/>
          <w:tab w:val="left" w:pos="3402"/>
        </w:tabs>
        <w:overflowPunct w:val="0"/>
        <w:autoSpaceDE w:val="0"/>
        <w:autoSpaceDN w:val="0"/>
        <w:adjustRightInd w:val="0"/>
        <w:jc w:val="both"/>
        <w:textAlignment w:val="baseline"/>
        <w:rPr>
          <w:snapToGrid w:val="0"/>
        </w:rPr>
      </w:pPr>
    </w:p>
    <w:p w14:paraId="4067FDEB" w14:textId="77777777" w:rsidR="00F00448" w:rsidRDefault="00F00448" w:rsidP="00475754">
      <w:pPr>
        <w:tabs>
          <w:tab w:val="left" w:pos="2268"/>
          <w:tab w:val="left" w:pos="3402"/>
        </w:tabs>
        <w:overflowPunct w:val="0"/>
        <w:autoSpaceDE w:val="0"/>
        <w:autoSpaceDN w:val="0"/>
        <w:adjustRightInd w:val="0"/>
        <w:jc w:val="both"/>
        <w:textAlignment w:val="baseline"/>
        <w:rPr>
          <w:snapToGrid w:val="0"/>
        </w:rPr>
      </w:pPr>
    </w:p>
    <w:p w14:paraId="7084EDEB" w14:textId="77777777" w:rsidR="00F00448" w:rsidRDefault="00F00448" w:rsidP="00475754">
      <w:pPr>
        <w:tabs>
          <w:tab w:val="left" w:pos="2268"/>
          <w:tab w:val="left" w:pos="3402"/>
        </w:tabs>
        <w:overflowPunct w:val="0"/>
        <w:autoSpaceDE w:val="0"/>
        <w:autoSpaceDN w:val="0"/>
        <w:adjustRightInd w:val="0"/>
        <w:jc w:val="both"/>
        <w:textAlignment w:val="baseline"/>
        <w:rPr>
          <w:snapToGrid w:val="0"/>
        </w:rPr>
      </w:pPr>
    </w:p>
    <w:p w14:paraId="36A85080" w14:textId="77777777" w:rsidR="00F00448" w:rsidRPr="00F0224A" w:rsidRDefault="00F00448" w:rsidP="00475754">
      <w:pPr>
        <w:tabs>
          <w:tab w:val="left" w:pos="2268"/>
          <w:tab w:val="left" w:pos="3402"/>
        </w:tabs>
        <w:overflowPunct w:val="0"/>
        <w:autoSpaceDE w:val="0"/>
        <w:autoSpaceDN w:val="0"/>
        <w:adjustRightInd w:val="0"/>
        <w:jc w:val="both"/>
        <w:textAlignment w:val="baseline"/>
        <w:rPr>
          <w:snapToGrid w:val="0"/>
        </w:rPr>
      </w:pPr>
    </w:p>
    <w:tbl>
      <w:tblPr>
        <w:tblW w:w="94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CC715C" w:rsidRPr="008E58AB" w14:paraId="0CD32A34" w14:textId="77777777" w:rsidTr="003206A8">
        <w:trPr>
          <w:trHeight w:hRule="exact" w:val="680"/>
        </w:trPr>
        <w:tc>
          <w:tcPr>
            <w:tcW w:w="4644" w:type="dxa"/>
            <w:shd w:val="clear" w:color="auto" w:fill="D9D9D9"/>
            <w:vAlign w:val="center"/>
          </w:tcPr>
          <w:p w14:paraId="7225095A" w14:textId="77777777" w:rsidR="00CC715C" w:rsidRPr="009D4694" w:rsidRDefault="00CC715C" w:rsidP="009F4231">
            <w:pPr>
              <w:ind w:left="33"/>
              <w:rPr>
                <w:b/>
              </w:rPr>
            </w:pPr>
            <w:r w:rsidRPr="009D4694">
              <w:rPr>
                <w:b/>
              </w:rPr>
              <w:t>Datum: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1E4AD25" w14:textId="77777777" w:rsidR="00CC715C" w:rsidRPr="008E58AB" w:rsidRDefault="00CC715C" w:rsidP="00ED06DC">
            <w:pPr>
              <w:outlineLvl w:val="0"/>
              <w:rPr>
                <w:b/>
                <w:sz w:val="22"/>
                <w:szCs w:val="22"/>
              </w:rPr>
            </w:pPr>
          </w:p>
        </w:tc>
      </w:tr>
      <w:tr w:rsidR="00CC715C" w:rsidRPr="008E58AB" w14:paraId="6069BCAA" w14:textId="77777777" w:rsidTr="003206A8">
        <w:trPr>
          <w:trHeight w:hRule="exact" w:val="680"/>
        </w:trPr>
        <w:tc>
          <w:tcPr>
            <w:tcW w:w="4644" w:type="dxa"/>
            <w:shd w:val="clear" w:color="auto" w:fill="D9D9D9"/>
            <w:vAlign w:val="center"/>
          </w:tcPr>
          <w:p w14:paraId="1C06C47D" w14:textId="77777777" w:rsidR="00CC715C" w:rsidRPr="009D4694" w:rsidRDefault="00CC715C" w:rsidP="009F4231">
            <w:pPr>
              <w:outlineLvl w:val="0"/>
              <w:rPr>
                <w:b/>
              </w:rPr>
            </w:pPr>
            <w:r w:rsidRPr="009D4694">
              <w:rPr>
                <w:b/>
              </w:rPr>
              <w:t>Jméno a příjmení žadatele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AACC0B5" w14:textId="77777777" w:rsidR="00CC715C" w:rsidRPr="008E58AB" w:rsidRDefault="00CC715C" w:rsidP="00ED06DC">
            <w:pPr>
              <w:outlineLvl w:val="0"/>
              <w:rPr>
                <w:b/>
                <w:sz w:val="22"/>
                <w:szCs w:val="22"/>
              </w:rPr>
            </w:pPr>
          </w:p>
        </w:tc>
      </w:tr>
      <w:tr w:rsidR="00CC715C" w:rsidRPr="008E58AB" w14:paraId="70BD73E1" w14:textId="77777777" w:rsidTr="003206A8">
        <w:trPr>
          <w:trHeight w:hRule="exact" w:val="680"/>
        </w:trPr>
        <w:tc>
          <w:tcPr>
            <w:tcW w:w="4644" w:type="dxa"/>
            <w:shd w:val="clear" w:color="auto" w:fill="D9D9D9"/>
            <w:vAlign w:val="center"/>
          </w:tcPr>
          <w:p w14:paraId="5377A896" w14:textId="77777777" w:rsidR="00CC715C" w:rsidRPr="009D4694" w:rsidRDefault="00CC715C" w:rsidP="009F4231">
            <w:pPr>
              <w:outlineLvl w:val="0"/>
            </w:pPr>
            <w:r w:rsidRPr="009D4694">
              <w:rPr>
                <w:b/>
              </w:rPr>
              <w:t>Podpis, popř. razítko</w:t>
            </w:r>
          </w:p>
        </w:tc>
        <w:tc>
          <w:tcPr>
            <w:tcW w:w="4820" w:type="dxa"/>
            <w:shd w:val="clear" w:color="auto" w:fill="auto"/>
          </w:tcPr>
          <w:p w14:paraId="308B72BC" w14:textId="77777777" w:rsidR="00CC715C" w:rsidRPr="008E58AB" w:rsidRDefault="00CC715C" w:rsidP="00ED06DC">
            <w:pPr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14:paraId="2F1379EC" w14:textId="77777777" w:rsidR="00E758FA" w:rsidRDefault="00E758FA" w:rsidP="00FC0478">
      <w:pPr>
        <w:jc w:val="both"/>
        <w:outlineLvl w:val="0"/>
      </w:pPr>
    </w:p>
    <w:sectPr w:rsidR="00E758FA" w:rsidSect="008475B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13" w:right="1418" w:bottom="1135" w:left="1418" w:header="850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4F36E" w14:textId="77777777" w:rsidR="0003245B" w:rsidRDefault="0003245B" w:rsidP="00BB6DE1">
      <w:pPr>
        <w:pStyle w:val="Zkladntext"/>
      </w:pPr>
      <w:r>
        <w:separator/>
      </w:r>
    </w:p>
  </w:endnote>
  <w:endnote w:type="continuationSeparator" w:id="0">
    <w:p w14:paraId="6CE1CD89" w14:textId="77777777" w:rsidR="0003245B" w:rsidRDefault="0003245B" w:rsidP="00BB6DE1">
      <w:pPr>
        <w:pStyle w:val="Zkladn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CE8F8" w14:textId="77777777" w:rsidR="00AA6481" w:rsidRDefault="00AA6481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F00448">
      <w:rPr>
        <w:noProof/>
      </w:rPr>
      <w:t>2</w:t>
    </w:r>
    <w:r>
      <w:fldChar w:fldCharType="end"/>
    </w:r>
  </w:p>
  <w:p w14:paraId="67F23E72" w14:textId="77777777" w:rsidR="00AA6481" w:rsidRDefault="00AA64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ABA1B" w14:textId="77777777" w:rsidR="005B481B" w:rsidRDefault="005B481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F00448">
      <w:rPr>
        <w:noProof/>
      </w:rPr>
      <w:t>1</w:t>
    </w:r>
    <w:r>
      <w:fldChar w:fldCharType="end"/>
    </w:r>
  </w:p>
  <w:p w14:paraId="0CC286C9" w14:textId="77777777" w:rsidR="005B481B" w:rsidRDefault="005B48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C6E6C" w14:textId="77777777" w:rsidR="0003245B" w:rsidRDefault="0003245B" w:rsidP="00BB6DE1">
      <w:pPr>
        <w:pStyle w:val="Zkladntext"/>
      </w:pPr>
      <w:r>
        <w:separator/>
      </w:r>
    </w:p>
  </w:footnote>
  <w:footnote w:type="continuationSeparator" w:id="0">
    <w:p w14:paraId="19D98ABB" w14:textId="77777777" w:rsidR="0003245B" w:rsidRDefault="0003245B" w:rsidP="00BB6DE1">
      <w:pPr>
        <w:pStyle w:val="Zkladn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D35A" w14:textId="77777777" w:rsidR="00EA4F12" w:rsidRDefault="00EA4F12" w:rsidP="00890398">
    <w:pPr>
      <w:pStyle w:val="Zhlav"/>
      <w:tabs>
        <w:tab w:val="clear" w:pos="4536"/>
        <w:tab w:val="clear" w:pos="9072"/>
      </w:tabs>
      <w:rPr>
        <w:noProof/>
      </w:rPr>
    </w:pPr>
  </w:p>
  <w:p w14:paraId="0360D6CD" w14:textId="77777777" w:rsidR="00F4361B" w:rsidRDefault="00092562" w:rsidP="00890398">
    <w:pPr>
      <w:pStyle w:val="Zhlav"/>
      <w:tabs>
        <w:tab w:val="clear" w:pos="4536"/>
        <w:tab w:val="clear" w:pos="9072"/>
      </w:tabs>
    </w:pPr>
    <w:r>
      <w:rPr>
        <w:noProof/>
      </w:rPr>
      <w:t xml:space="preserve">        </w:t>
    </w:r>
    <w:r w:rsidR="00890398">
      <w:rPr>
        <w:noProof/>
      </w:rPr>
      <w:t xml:space="preserve">            </w:t>
    </w:r>
    <w:r w:rsidR="00562711"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2A36" w14:textId="06FF64BB" w:rsidR="00890398" w:rsidRPr="00DE0FF6" w:rsidRDefault="00B37705" w:rsidP="00EA4F12">
    <w:pPr>
      <w:pStyle w:val="Zhlav"/>
      <w:tabs>
        <w:tab w:val="clear" w:pos="4536"/>
      </w:tabs>
      <w:jc w:val="center"/>
      <w:rPr>
        <w:caps/>
        <w:sz w:val="36"/>
        <w:szCs w:val="36"/>
      </w:rPr>
    </w:pPr>
    <w:r>
      <w:rPr>
        <w:noProof/>
        <w:sz w:val="36"/>
        <w:szCs w:val="36"/>
      </w:rPr>
      <w:drawing>
        <wp:anchor distT="0" distB="0" distL="114300" distR="114300" simplePos="0" relativeHeight="251657728" behindDoc="0" locked="0" layoutInCell="1" allowOverlap="1" wp14:anchorId="71C2F4B0" wp14:editId="5B708732">
          <wp:simplePos x="0" y="0"/>
          <wp:positionH relativeFrom="column">
            <wp:posOffset>183515</wp:posOffset>
          </wp:positionH>
          <wp:positionV relativeFrom="paragraph">
            <wp:posOffset>-356235</wp:posOffset>
          </wp:positionV>
          <wp:extent cx="457200" cy="733425"/>
          <wp:effectExtent l="0" t="0" r="0" b="0"/>
          <wp:wrapSquare wrapText="bothSides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4F12" w:rsidRPr="00EA4F12">
      <w:rPr>
        <w:sz w:val="36"/>
        <w:szCs w:val="36"/>
      </w:rPr>
      <w:t>Statutá</w:t>
    </w:r>
    <w:r w:rsidR="00890398" w:rsidRPr="00EA4F12">
      <w:rPr>
        <w:sz w:val="36"/>
        <w:szCs w:val="36"/>
      </w:rPr>
      <w:t>rní</w:t>
    </w:r>
    <w:r w:rsidR="00890398" w:rsidRPr="00DE0FF6">
      <w:rPr>
        <w:sz w:val="36"/>
        <w:szCs w:val="36"/>
      </w:rPr>
      <w:t xml:space="preserve"> město </w:t>
    </w:r>
    <w:r w:rsidR="00890398">
      <w:rPr>
        <w:sz w:val="36"/>
        <w:szCs w:val="36"/>
      </w:rPr>
      <w:t>J</w:t>
    </w:r>
    <w:r w:rsidR="00890398" w:rsidRPr="00DE0FF6">
      <w:rPr>
        <w:sz w:val="36"/>
        <w:szCs w:val="36"/>
      </w:rPr>
      <w:t xml:space="preserve">ablonec nad </w:t>
    </w:r>
    <w:r w:rsidR="00890398">
      <w:rPr>
        <w:sz w:val="36"/>
        <w:szCs w:val="36"/>
      </w:rPr>
      <w:t>N</w:t>
    </w:r>
    <w:r w:rsidR="00890398" w:rsidRPr="00DE0FF6">
      <w:rPr>
        <w:sz w:val="36"/>
        <w:szCs w:val="36"/>
      </w:rPr>
      <w:t>isou</w:t>
    </w:r>
  </w:p>
  <w:p w14:paraId="21900AC6" w14:textId="77777777" w:rsidR="00890398" w:rsidRDefault="008903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364AA"/>
    <w:multiLevelType w:val="hybridMultilevel"/>
    <w:tmpl w:val="F1B672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769DE"/>
    <w:multiLevelType w:val="hybridMultilevel"/>
    <w:tmpl w:val="015212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6060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05273"/>
    <w:multiLevelType w:val="hybridMultilevel"/>
    <w:tmpl w:val="7AC8C742"/>
    <w:lvl w:ilvl="0" w:tplc="A54C07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53C09"/>
    <w:multiLevelType w:val="hybridMultilevel"/>
    <w:tmpl w:val="572A7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B7366"/>
    <w:multiLevelType w:val="hybridMultilevel"/>
    <w:tmpl w:val="C9346A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44CFB"/>
    <w:multiLevelType w:val="hybridMultilevel"/>
    <w:tmpl w:val="9182BB3A"/>
    <w:lvl w:ilvl="0" w:tplc="4D24D766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AFC4FCD"/>
    <w:multiLevelType w:val="hybridMultilevel"/>
    <w:tmpl w:val="448C23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B31EA"/>
    <w:multiLevelType w:val="hybridMultilevel"/>
    <w:tmpl w:val="892241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D1EF0"/>
    <w:multiLevelType w:val="hybridMultilevel"/>
    <w:tmpl w:val="0CFA0F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511814">
    <w:abstractNumId w:val="1"/>
  </w:num>
  <w:num w:numId="2" w16cid:durableId="1558664551">
    <w:abstractNumId w:val="4"/>
  </w:num>
  <w:num w:numId="3" w16cid:durableId="288125019">
    <w:abstractNumId w:val="2"/>
  </w:num>
  <w:num w:numId="4" w16cid:durableId="8721574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9275685">
    <w:abstractNumId w:val="7"/>
  </w:num>
  <w:num w:numId="6" w16cid:durableId="1157183256">
    <w:abstractNumId w:val="3"/>
  </w:num>
  <w:num w:numId="7" w16cid:durableId="1457993012">
    <w:abstractNumId w:val="8"/>
  </w:num>
  <w:num w:numId="8" w16cid:durableId="934485963">
    <w:abstractNumId w:val="5"/>
  </w:num>
  <w:num w:numId="9" w16cid:durableId="18051922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49"/>
    <w:rsid w:val="00025E1C"/>
    <w:rsid w:val="0003245B"/>
    <w:rsid w:val="00052E3E"/>
    <w:rsid w:val="00062DF3"/>
    <w:rsid w:val="00064E3B"/>
    <w:rsid w:val="00092562"/>
    <w:rsid w:val="000D5D99"/>
    <w:rsid w:val="001005DC"/>
    <w:rsid w:val="001035B5"/>
    <w:rsid w:val="00120071"/>
    <w:rsid w:val="001209C4"/>
    <w:rsid w:val="00171C36"/>
    <w:rsid w:val="0017205D"/>
    <w:rsid w:val="00172C16"/>
    <w:rsid w:val="001769D5"/>
    <w:rsid w:val="0019231A"/>
    <w:rsid w:val="001963AA"/>
    <w:rsid w:val="001A2F8F"/>
    <w:rsid w:val="001C01BD"/>
    <w:rsid w:val="001C2A9B"/>
    <w:rsid w:val="001D2203"/>
    <w:rsid w:val="001D5EBA"/>
    <w:rsid w:val="001E28C9"/>
    <w:rsid w:val="001E3538"/>
    <w:rsid w:val="001E7611"/>
    <w:rsid w:val="00202918"/>
    <w:rsid w:val="00215BFA"/>
    <w:rsid w:val="002205F3"/>
    <w:rsid w:val="00241225"/>
    <w:rsid w:val="00241F65"/>
    <w:rsid w:val="002420A1"/>
    <w:rsid w:val="00253E28"/>
    <w:rsid w:val="0025690C"/>
    <w:rsid w:val="0026126D"/>
    <w:rsid w:val="00267F3B"/>
    <w:rsid w:val="002B1249"/>
    <w:rsid w:val="002D5F41"/>
    <w:rsid w:val="002E42BC"/>
    <w:rsid w:val="002F1CBF"/>
    <w:rsid w:val="002F42D1"/>
    <w:rsid w:val="00311BC5"/>
    <w:rsid w:val="003206A8"/>
    <w:rsid w:val="00335D02"/>
    <w:rsid w:val="00347FE7"/>
    <w:rsid w:val="00360C2A"/>
    <w:rsid w:val="00362597"/>
    <w:rsid w:val="00362D00"/>
    <w:rsid w:val="003904F6"/>
    <w:rsid w:val="003A4CF9"/>
    <w:rsid w:val="003B2F65"/>
    <w:rsid w:val="0041604E"/>
    <w:rsid w:val="00417C2E"/>
    <w:rsid w:val="00432A6C"/>
    <w:rsid w:val="00457D6D"/>
    <w:rsid w:val="00471927"/>
    <w:rsid w:val="00475754"/>
    <w:rsid w:val="0048276C"/>
    <w:rsid w:val="00485A5C"/>
    <w:rsid w:val="00485F31"/>
    <w:rsid w:val="00491210"/>
    <w:rsid w:val="004961BE"/>
    <w:rsid w:val="004A2D39"/>
    <w:rsid w:val="004C1675"/>
    <w:rsid w:val="004C2F1B"/>
    <w:rsid w:val="004C410D"/>
    <w:rsid w:val="004C45F9"/>
    <w:rsid w:val="004C627F"/>
    <w:rsid w:val="004D4564"/>
    <w:rsid w:val="004F5040"/>
    <w:rsid w:val="00506068"/>
    <w:rsid w:val="005155B3"/>
    <w:rsid w:val="00521B03"/>
    <w:rsid w:val="005354C5"/>
    <w:rsid w:val="0053581F"/>
    <w:rsid w:val="005411B7"/>
    <w:rsid w:val="00562711"/>
    <w:rsid w:val="00572407"/>
    <w:rsid w:val="005725D4"/>
    <w:rsid w:val="005A095A"/>
    <w:rsid w:val="005B481B"/>
    <w:rsid w:val="005B4904"/>
    <w:rsid w:val="005C6FD7"/>
    <w:rsid w:val="005E1C69"/>
    <w:rsid w:val="0060168D"/>
    <w:rsid w:val="00625137"/>
    <w:rsid w:val="00637E26"/>
    <w:rsid w:val="00660773"/>
    <w:rsid w:val="00672168"/>
    <w:rsid w:val="00672CFE"/>
    <w:rsid w:val="006A4750"/>
    <w:rsid w:val="006B01E7"/>
    <w:rsid w:val="006C26B4"/>
    <w:rsid w:val="006D3334"/>
    <w:rsid w:val="006F1FA8"/>
    <w:rsid w:val="007254F2"/>
    <w:rsid w:val="00756AF5"/>
    <w:rsid w:val="0077377E"/>
    <w:rsid w:val="0077529C"/>
    <w:rsid w:val="00790403"/>
    <w:rsid w:val="007B66F7"/>
    <w:rsid w:val="00812F47"/>
    <w:rsid w:val="008475B6"/>
    <w:rsid w:val="00853FA6"/>
    <w:rsid w:val="00890398"/>
    <w:rsid w:val="0089621B"/>
    <w:rsid w:val="008A5BB7"/>
    <w:rsid w:val="008B194C"/>
    <w:rsid w:val="008C7D47"/>
    <w:rsid w:val="0090582E"/>
    <w:rsid w:val="00910E66"/>
    <w:rsid w:val="00911641"/>
    <w:rsid w:val="00914887"/>
    <w:rsid w:val="0094011E"/>
    <w:rsid w:val="00952EAC"/>
    <w:rsid w:val="00970E2E"/>
    <w:rsid w:val="00972B80"/>
    <w:rsid w:val="00975532"/>
    <w:rsid w:val="009A72D8"/>
    <w:rsid w:val="009D4694"/>
    <w:rsid w:val="009E3B42"/>
    <w:rsid w:val="009F1515"/>
    <w:rsid w:val="009F4231"/>
    <w:rsid w:val="00A60C08"/>
    <w:rsid w:val="00A7081C"/>
    <w:rsid w:val="00A73272"/>
    <w:rsid w:val="00A7668A"/>
    <w:rsid w:val="00A85155"/>
    <w:rsid w:val="00AA3E4A"/>
    <w:rsid w:val="00AA6481"/>
    <w:rsid w:val="00AC5FFC"/>
    <w:rsid w:val="00AD04D2"/>
    <w:rsid w:val="00AD1EF7"/>
    <w:rsid w:val="00AE4964"/>
    <w:rsid w:val="00AF16AA"/>
    <w:rsid w:val="00B028B0"/>
    <w:rsid w:val="00B047E9"/>
    <w:rsid w:val="00B16966"/>
    <w:rsid w:val="00B36410"/>
    <w:rsid w:val="00B37705"/>
    <w:rsid w:val="00B42C21"/>
    <w:rsid w:val="00B71D2F"/>
    <w:rsid w:val="00B84B73"/>
    <w:rsid w:val="00BB6DE1"/>
    <w:rsid w:val="00BD2087"/>
    <w:rsid w:val="00BD5A5A"/>
    <w:rsid w:val="00BD6967"/>
    <w:rsid w:val="00BE0977"/>
    <w:rsid w:val="00BF4508"/>
    <w:rsid w:val="00C05DC0"/>
    <w:rsid w:val="00C103CC"/>
    <w:rsid w:val="00C12701"/>
    <w:rsid w:val="00C40052"/>
    <w:rsid w:val="00C45856"/>
    <w:rsid w:val="00C514E1"/>
    <w:rsid w:val="00C566D2"/>
    <w:rsid w:val="00C70641"/>
    <w:rsid w:val="00C9401C"/>
    <w:rsid w:val="00C94219"/>
    <w:rsid w:val="00C96967"/>
    <w:rsid w:val="00CB78F9"/>
    <w:rsid w:val="00CC324A"/>
    <w:rsid w:val="00CC715C"/>
    <w:rsid w:val="00CD0308"/>
    <w:rsid w:val="00D0779B"/>
    <w:rsid w:val="00D15A04"/>
    <w:rsid w:val="00D27E01"/>
    <w:rsid w:val="00D34FB5"/>
    <w:rsid w:val="00D402D0"/>
    <w:rsid w:val="00DD1060"/>
    <w:rsid w:val="00DF64ED"/>
    <w:rsid w:val="00DF68EE"/>
    <w:rsid w:val="00E04179"/>
    <w:rsid w:val="00E17455"/>
    <w:rsid w:val="00E230AA"/>
    <w:rsid w:val="00E662B1"/>
    <w:rsid w:val="00E753BD"/>
    <w:rsid w:val="00E758FA"/>
    <w:rsid w:val="00E943D5"/>
    <w:rsid w:val="00EA1595"/>
    <w:rsid w:val="00EA4A3C"/>
    <w:rsid w:val="00EA4F12"/>
    <w:rsid w:val="00EB3E8C"/>
    <w:rsid w:val="00EB3F2C"/>
    <w:rsid w:val="00ED028F"/>
    <w:rsid w:val="00ED06DC"/>
    <w:rsid w:val="00F00448"/>
    <w:rsid w:val="00F0224A"/>
    <w:rsid w:val="00F17067"/>
    <w:rsid w:val="00F277D6"/>
    <w:rsid w:val="00F41000"/>
    <w:rsid w:val="00F4361B"/>
    <w:rsid w:val="00F54B49"/>
    <w:rsid w:val="00F555AC"/>
    <w:rsid w:val="00F80208"/>
    <w:rsid w:val="00F91AEF"/>
    <w:rsid w:val="00F93D0F"/>
    <w:rsid w:val="00F95300"/>
    <w:rsid w:val="00FA716A"/>
    <w:rsid w:val="00FC0478"/>
    <w:rsid w:val="00FC0683"/>
    <w:rsid w:val="00FC2C49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D6B241A"/>
  <w15:chartTrackingRefBased/>
  <w15:docId w15:val="{4F972087-CC5E-4591-894A-B7E9EEBD2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4B49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cs="Arial"/>
      <w:b/>
      <w:bCs/>
      <w:caps/>
      <w:kern w:val="32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rsid w:val="0012007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</w:style>
  <w:style w:type="paragraph" w:styleId="Zpat">
    <w:name w:val="footer"/>
    <w:basedOn w:val="Normln"/>
    <w:link w:val="ZpatChar"/>
    <w:uiPriority w:val="99"/>
    <w:rsid w:val="0012007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277D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25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FA716A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AA6481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890398"/>
    <w:rPr>
      <w:sz w:val="24"/>
      <w:szCs w:val="24"/>
    </w:rPr>
  </w:style>
  <w:style w:type="character" w:styleId="Odkaznakoment">
    <w:name w:val="annotation reference"/>
    <w:rsid w:val="00CC324A"/>
    <w:rPr>
      <w:sz w:val="16"/>
      <w:szCs w:val="16"/>
    </w:rPr>
  </w:style>
  <w:style w:type="paragraph" w:styleId="Textkomente">
    <w:name w:val="annotation text"/>
    <w:basedOn w:val="Normln"/>
    <w:link w:val="TextkomenteChar"/>
    <w:rsid w:val="00CC32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C324A"/>
  </w:style>
  <w:style w:type="paragraph" w:styleId="Pedmtkomente">
    <w:name w:val="annotation subject"/>
    <w:basedOn w:val="Textkomente"/>
    <w:next w:val="Textkomente"/>
    <w:link w:val="PedmtkomenteChar"/>
    <w:rsid w:val="00CC324A"/>
    <w:rPr>
      <w:b/>
      <w:bCs/>
    </w:rPr>
  </w:style>
  <w:style w:type="character" w:customStyle="1" w:styleId="PedmtkomenteChar">
    <w:name w:val="Předmět komentáře Char"/>
    <w:link w:val="Pedmtkomente"/>
    <w:rsid w:val="00CC324A"/>
    <w:rPr>
      <w:b/>
      <w:bCs/>
    </w:rPr>
  </w:style>
  <w:style w:type="paragraph" w:styleId="Revize">
    <w:name w:val="Revision"/>
    <w:hidden/>
    <w:uiPriority w:val="99"/>
    <w:semiHidden/>
    <w:rsid w:val="001923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1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a%20aplikac&#237;\Microsoft\&#352;ablony\doc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355AA-DC68-4F7A-9C64-867A7A760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2</TotalTime>
  <Pages>2</Pages>
  <Words>280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Obecná data k předkládanému projektu</vt:lpstr>
    </vt:vector>
  </TitlesOfParts>
  <Company>ARR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Obecná data k předkládanému projektu</dc:title>
  <dc:subject/>
  <dc:creator>Jaroslav Koreň</dc:creator>
  <cp:keywords/>
  <cp:lastModifiedBy>Drozen Radúz, Mgr.</cp:lastModifiedBy>
  <cp:revision>2</cp:revision>
  <cp:lastPrinted>2015-09-04T06:31:00Z</cp:lastPrinted>
  <dcterms:created xsi:type="dcterms:W3CDTF">2025-04-02T08:17:00Z</dcterms:created>
  <dcterms:modified xsi:type="dcterms:W3CDTF">2025-04-02T08:17:00Z</dcterms:modified>
</cp:coreProperties>
</file>